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F3" w:rsidRDefault="00563FF3" w:rsidP="00563FF3">
      <w:pPr>
        <w:spacing w:line="300" w:lineRule="exact"/>
        <w:rPr>
          <w:rFonts w:asciiTheme="minorHAnsi" w:hAnsiTheme="minorHAnsi" w:cstheme="minorBidi"/>
          <w:kern w:val="2"/>
          <w:sz w:val="21"/>
          <w:szCs w:val="22"/>
        </w:rPr>
      </w:pPr>
      <w:r w:rsidRPr="00563FF3">
        <w:rPr>
          <w:rFonts w:asciiTheme="minorHAnsi" w:hAnsiTheme="minorHAnsi" w:cstheme="minorBidi" w:hint="eastAsia"/>
          <w:kern w:val="2"/>
          <w:sz w:val="21"/>
          <w:szCs w:val="22"/>
        </w:rPr>
        <w:t>様式第</w:t>
      </w:r>
      <w:r w:rsidR="00FC4CE6">
        <w:rPr>
          <w:rFonts w:asciiTheme="minorHAnsi" w:hAnsiTheme="minorHAnsi" w:cstheme="minorBidi" w:hint="eastAsia"/>
          <w:kern w:val="2"/>
          <w:sz w:val="21"/>
          <w:szCs w:val="22"/>
        </w:rPr>
        <w:t>１</w:t>
      </w:r>
      <w:r w:rsidRPr="00563FF3">
        <w:rPr>
          <w:rFonts w:asciiTheme="minorHAnsi" w:hAnsiTheme="minorHAnsi" w:cstheme="minorBidi" w:hint="eastAsia"/>
          <w:kern w:val="2"/>
          <w:sz w:val="21"/>
          <w:szCs w:val="22"/>
        </w:rPr>
        <w:t>号（第</w:t>
      </w:r>
      <w:r w:rsidR="00FC4CE6">
        <w:rPr>
          <w:rFonts w:asciiTheme="minorHAnsi" w:hAnsiTheme="minorHAnsi" w:cstheme="minorBidi" w:hint="eastAsia"/>
          <w:kern w:val="2"/>
          <w:sz w:val="21"/>
          <w:szCs w:val="22"/>
        </w:rPr>
        <w:t>４</w:t>
      </w:r>
      <w:r w:rsidRPr="00563FF3">
        <w:rPr>
          <w:rFonts w:asciiTheme="minorHAnsi" w:hAnsiTheme="minorHAnsi" w:cstheme="minorBidi" w:hint="eastAsia"/>
          <w:kern w:val="2"/>
          <w:sz w:val="21"/>
          <w:szCs w:val="22"/>
        </w:rPr>
        <w:t xml:space="preserve">条関係）　　　</w:t>
      </w:r>
    </w:p>
    <w:p w:rsidR="00563FF3" w:rsidRDefault="00563FF3" w:rsidP="00563FF3">
      <w:pPr>
        <w:autoSpaceDE/>
        <w:autoSpaceDN/>
        <w:adjustRightInd/>
        <w:spacing w:line="300" w:lineRule="exact"/>
        <w:jc w:val="center"/>
        <w:rPr>
          <w:rFonts w:ascii="UD デジタル 教科書体 NP-R" w:eastAsia="UD デジタル 教科書体 NP-R" w:hAnsiTheme="minorHAnsi" w:cstheme="minorBidi"/>
          <w:kern w:val="2"/>
          <w:sz w:val="28"/>
          <w:szCs w:val="28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8"/>
          <w:szCs w:val="28"/>
        </w:rPr>
        <w:t>海津市産救サポート１１９事前登録届出書</w:t>
      </w:r>
    </w:p>
    <w:p w:rsidR="00563FF3" w:rsidRPr="00563FF3" w:rsidRDefault="00563FF3" w:rsidP="00563FF3">
      <w:pPr>
        <w:autoSpaceDE/>
        <w:autoSpaceDN/>
        <w:adjustRightInd/>
        <w:spacing w:line="300" w:lineRule="exact"/>
        <w:jc w:val="righ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563FF3" w:rsidRPr="00563FF3" w:rsidRDefault="00563FF3" w:rsidP="00563FF3">
      <w:pPr>
        <w:autoSpaceDE/>
        <w:autoSpaceDN/>
        <w:adjustRightInd/>
        <w:spacing w:line="300" w:lineRule="exac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 xml:space="preserve">　海津市長　</w:t>
      </w:r>
      <w:r w:rsidR="00A14D16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宛て</w:t>
      </w:r>
    </w:p>
    <w:p w:rsidR="00563FF3" w:rsidRPr="00563FF3" w:rsidRDefault="00563FF3" w:rsidP="00563FF3">
      <w:pPr>
        <w:autoSpaceDE/>
        <w:autoSpaceDN/>
        <w:adjustRightInd/>
        <w:spacing w:line="300" w:lineRule="exac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 xml:space="preserve">　　　　　　　　　　　　　　　　　　　届出者　住　所　海津市</w:t>
      </w:r>
    </w:p>
    <w:p w:rsidR="00563FF3" w:rsidRPr="00563FF3" w:rsidRDefault="00563FF3" w:rsidP="00563FF3">
      <w:pPr>
        <w:autoSpaceDE/>
        <w:autoSpaceDN/>
        <w:adjustRightInd/>
        <w:spacing w:line="300" w:lineRule="exac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 xml:space="preserve">　　　　　　　　　　　　　　　　　　　　　　　氏　名　　　　　　　　　　　　　</w:t>
      </w:r>
    </w:p>
    <w:p w:rsidR="00563FF3" w:rsidRPr="00563FF3" w:rsidRDefault="00563FF3" w:rsidP="00563FF3">
      <w:pPr>
        <w:autoSpaceDE/>
        <w:autoSpaceDN/>
        <w:adjustRightInd/>
        <w:spacing w:line="300" w:lineRule="exac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 xml:space="preserve">　　　　　　　　　　　　　　　　　　　　　　　連絡先</w:t>
      </w:r>
    </w:p>
    <w:p w:rsidR="00563FF3" w:rsidRPr="00563FF3" w:rsidRDefault="00563FF3" w:rsidP="00563FF3">
      <w:pPr>
        <w:autoSpaceDE/>
        <w:autoSpaceDN/>
        <w:adjustRightInd/>
        <w:spacing w:line="300" w:lineRule="exac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</w:p>
    <w:p w:rsidR="00563FF3" w:rsidRPr="00563FF3" w:rsidRDefault="00563FF3" w:rsidP="00D81312">
      <w:pPr>
        <w:autoSpaceDE/>
        <w:autoSpaceDN/>
        <w:adjustRightInd/>
        <w:spacing w:line="300" w:lineRule="exact"/>
        <w:ind w:firstLineChars="100" w:firstLine="223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海津市産救サポート１１９運用要綱</w:t>
      </w:r>
      <w:r w:rsidR="00D81312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第４条第１項</w:t>
      </w:r>
      <w:r w:rsidRPr="00563FF3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の規定により、次のとおり届</w:t>
      </w:r>
      <w:r w:rsidR="00D81312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け</w:t>
      </w:r>
      <w:r w:rsidR="006378CF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出</w:t>
      </w:r>
      <w:r w:rsidR="00AB24FA">
        <w:rPr>
          <w:rFonts w:ascii="UD デジタル 教科書体 NP-R" w:eastAsia="UD デジタル 教科書体 NP-R" w:hAnsiTheme="minorHAnsi" w:cstheme="minorBidi" w:hint="eastAsia"/>
          <w:kern w:val="2"/>
          <w:sz w:val="22"/>
          <w:szCs w:val="22"/>
        </w:rPr>
        <w:t>ます。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560"/>
        <w:gridCol w:w="1416"/>
        <w:gridCol w:w="6517"/>
      </w:tblGrid>
      <w:tr w:rsidR="00563FF3" w:rsidRPr="00563FF3" w:rsidTr="00543B7A">
        <w:trPr>
          <w:trHeight w:val="833"/>
        </w:trPr>
        <w:tc>
          <w:tcPr>
            <w:tcW w:w="1560" w:type="dxa"/>
            <w:vMerge w:val="restart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登録</w:t>
            </w:r>
            <w:r w:rsidR="0092253B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者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numPr>
                <w:ilvl w:val="0"/>
                <w:numId w:val="9"/>
              </w:numPr>
              <w:autoSpaceDE/>
              <w:autoSpaceDN/>
              <w:adjustRightInd/>
              <w:spacing w:line="300" w:lineRule="exact"/>
              <w:jc w:val="both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届出者と同じ</w:t>
            </w:r>
          </w:p>
          <w:p w:rsidR="00563FF3" w:rsidRPr="00563FF3" w:rsidRDefault="00563FF3" w:rsidP="00563FF3">
            <w:pPr>
              <w:numPr>
                <w:ilvl w:val="0"/>
                <w:numId w:val="9"/>
              </w:numPr>
              <w:autoSpaceDE/>
              <w:autoSpaceDN/>
              <w:adjustRightInd/>
              <w:spacing w:line="300" w:lineRule="exact"/>
              <w:jc w:val="both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上記以外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0"/>
                <w:szCs w:val="20"/>
              </w:rPr>
              <w:t>（里帰り出産の場合）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（</w:t>
            </w:r>
          </w:p>
        </w:tc>
      </w:tr>
      <w:tr w:rsidR="00563FF3" w:rsidRPr="00563FF3" w:rsidTr="00543B7A">
        <w:trPr>
          <w:trHeight w:val="267"/>
        </w:trPr>
        <w:tc>
          <w:tcPr>
            <w:tcW w:w="1560" w:type="dxa"/>
            <w:vMerge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16"/>
                <w:szCs w:val="16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</w:tr>
      <w:tr w:rsidR="00563FF3" w:rsidRPr="00563FF3" w:rsidTr="00543B7A">
        <w:trPr>
          <w:trHeight w:val="481"/>
        </w:trPr>
        <w:tc>
          <w:tcPr>
            <w:tcW w:w="1560" w:type="dxa"/>
            <w:vMerge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</w:tr>
      <w:tr w:rsidR="00563FF3" w:rsidRPr="00563FF3" w:rsidTr="00543B7A">
        <w:tc>
          <w:tcPr>
            <w:tcW w:w="1560" w:type="dxa"/>
            <w:vMerge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 xml:space="preserve">　　　　　　年　　月　　日　（　　　歳）</w:t>
            </w:r>
          </w:p>
        </w:tc>
      </w:tr>
      <w:tr w:rsidR="00563FF3" w:rsidRPr="00563FF3" w:rsidTr="00543B7A">
        <w:tc>
          <w:tcPr>
            <w:tcW w:w="1560" w:type="dxa"/>
            <w:vMerge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同意事項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6517" w:type="dxa"/>
          </w:tcPr>
          <w:p w:rsidR="00563FF3" w:rsidRPr="00563FF3" w:rsidRDefault="00563FF3" w:rsidP="00AB24FA">
            <w:pPr>
              <w:numPr>
                <w:ilvl w:val="0"/>
                <w:numId w:val="9"/>
              </w:numPr>
              <w:autoSpaceDE/>
              <w:autoSpaceDN/>
              <w:adjustRightInd/>
              <w:spacing w:line="300" w:lineRule="exact"/>
              <w:ind w:left="357" w:hanging="357"/>
              <w:jc w:val="both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私（登録者）は、市長がこの届出</w:t>
            </w:r>
            <w:r w:rsidR="006378CF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書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の写し及び私の出産の事実に関する情報を、海津市消防署や関係する医療機関へ送付</w:t>
            </w:r>
            <w:r w:rsidR="00AB24FA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し、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提供することに同意します。</w:t>
            </w:r>
          </w:p>
        </w:tc>
      </w:tr>
      <w:tr w:rsidR="00563FF3" w:rsidRPr="00563FF3" w:rsidTr="00543B7A">
        <w:trPr>
          <w:trHeight w:val="494"/>
        </w:trPr>
        <w:tc>
          <w:tcPr>
            <w:tcW w:w="1560" w:type="dxa"/>
            <w:vMerge w:val="restart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電話番号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（緊急連絡先）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本　人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自宅　　　　　　　　　携帯</w:t>
            </w:r>
          </w:p>
        </w:tc>
      </w:tr>
      <w:tr w:rsidR="00563FF3" w:rsidRPr="00563FF3" w:rsidTr="00543B7A">
        <w:trPr>
          <w:trHeight w:val="845"/>
        </w:trPr>
        <w:tc>
          <w:tcPr>
            <w:tcW w:w="1560" w:type="dxa"/>
            <w:vMerge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家族等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携帯　　　　　　　　　　　　氏名：　　　　　　関係：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その他連絡先</w:t>
            </w:r>
          </w:p>
        </w:tc>
      </w:tr>
      <w:tr w:rsidR="00563FF3" w:rsidRPr="00563FF3" w:rsidTr="00543B7A">
        <w:trPr>
          <w:trHeight w:val="388"/>
        </w:trPr>
        <w:tc>
          <w:tcPr>
            <w:tcW w:w="1560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妊婦情報</w:t>
            </w:r>
          </w:p>
        </w:tc>
        <w:tc>
          <w:tcPr>
            <w:tcW w:w="1416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分娩予定日</w:t>
            </w:r>
          </w:p>
        </w:tc>
        <w:tc>
          <w:tcPr>
            <w:tcW w:w="6517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 xml:space="preserve">　　　年　　月　　日予定（現在：妊娠　　　週）第　　子</w:t>
            </w:r>
          </w:p>
        </w:tc>
      </w:tr>
      <w:tr w:rsidR="00563FF3" w:rsidRPr="00563FF3" w:rsidTr="00543B7A">
        <w:trPr>
          <w:trHeight w:val="1116"/>
        </w:trPr>
        <w:tc>
          <w:tcPr>
            <w:tcW w:w="1560" w:type="dxa"/>
            <w:vMerge w:val="restart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医療機関名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※出産予定医療機関と</w:t>
            </w:r>
            <w:r w:rsidR="0067424D" w:rsidRPr="0067424D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受診医療機関</w:t>
            </w:r>
            <w:r w:rsidR="0067424D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が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同一の場合は</w:t>
            </w:r>
            <w:r w:rsidR="002378EF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、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出産医療機関のみ記入してください。</w:t>
            </w:r>
          </w:p>
        </w:tc>
        <w:tc>
          <w:tcPr>
            <w:tcW w:w="7933" w:type="dxa"/>
            <w:gridSpan w:val="2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both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【出産医療機関】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医療機関名：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住所：　　　　　　　　　　　　　　　　　　　℡　　　　-　　　　-</w:t>
            </w:r>
          </w:p>
        </w:tc>
      </w:tr>
      <w:tr w:rsidR="00563FF3" w:rsidRPr="00563FF3" w:rsidTr="007600F3">
        <w:trPr>
          <w:trHeight w:val="1240"/>
        </w:trPr>
        <w:tc>
          <w:tcPr>
            <w:tcW w:w="1560" w:type="dxa"/>
            <w:vMerge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center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7933" w:type="dxa"/>
            <w:gridSpan w:val="2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【受診医療機関】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医療機関名：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住所：　　　　　　　　　　　　　　　　　　　℡　　　　-　　　　-</w:t>
            </w:r>
          </w:p>
        </w:tc>
      </w:tr>
      <w:tr w:rsidR="00563FF3" w:rsidRPr="00563FF3" w:rsidTr="00543B7A">
        <w:trPr>
          <w:trHeight w:val="779"/>
        </w:trPr>
        <w:tc>
          <w:tcPr>
            <w:tcW w:w="9493" w:type="dxa"/>
            <w:gridSpan w:val="3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（主治医等からの指示事項）</w:t>
            </w:r>
            <w:r w:rsidRPr="00563FF3"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  <w:br/>
            </w:r>
          </w:p>
        </w:tc>
      </w:tr>
      <w:tr w:rsidR="00563FF3" w:rsidRPr="00563FF3" w:rsidTr="00543B7A">
        <w:trPr>
          <w:trHeight w:val="1002"/>
        </w:trPr>
        <w:tc>
          <w:tcPr>
            <w:tcW w:w="9493" w:type="dxa"/>
            <w:gridSpan w:val="3"/>
          </w:tcPr>
          <w:p w:rsidR="00563FF3" w:rsidRPr="00563FF3" w:rsidRDefault="00563FF3" w:rsidP="00563FF3">
            <w:pPr>
              <w:autoSpaceDE/>
              <w:autoSpaceDN/>
              <w:adjustRightInd/>
              <w:spacing w:line="240" w:lineRule="exact"/>
              <w:rPr>
                <w:rFonts w:ascii="UD デジタル 教科書体 NP-R" w:eastAsia="UD デジタル 教科書体 NP-R" w:hAnsiTheme="minorHAnsi" w:cstheme="minorBidi"/>
                <w:b/>
                <w:kern w:val="2"/>
                <w:sz w:val="18"/>
                <w:szCs w:val="18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実施に</w:t>
            </w:r>
            <w:r w:rsidR="002378EF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当たり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、関係職員に登録者の個人情報を提供することに同意します。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240" w:lineRule="exact"/>
              <w:rPr>
                <w:rFonts w:ascii="UD デジタル 教科書体 NP-R" w:eastAsia="UD デジタル 教科書体 NP-R" w:hAnsiTheme="minorHAnsi" w:cstheme="minorBidi"/>
                <w:b/>
                <w:kern w:val="2"/>
                <w:sz w:val="18"/>
                <w:szCs w:val="18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本事業を起因とする事故以外は</w:t>
            </w:r>
            <w:r w:rsidR="002378EF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、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自己責任とし、市等（消防署・医療機関等）は</w:t>
            </w:r>
            <w:r w:rsidR="002378EF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、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責任を負わない</w:t>
            </w:r>
            <w:r w:rsidR="002378EF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こと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>に同意します。</w:t>
            </w: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b/>
                <w:kern w:val="2"/>
                <w:sz w:val="18"/>
                <w:szCs w:val="18"/>
              </w:rPr>
            </w:pPr>
          </w:p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b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18"/>
                <w:szCs w:val="18"/>
              </w:rPr>
              <w:t xml:space="preserve">　　　　　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b/>
                <w:kern w:val="2"/>
                <w:sz w:val="22"/>
                <w:szCs w:val="22"/>
              </w:rPr>
              <w:t xml:space="preserve">　　年　　　月　　　日　　　　届出者氏名</w:t>
            </w:r>
          </w:p>
        </w:tc>
      </w:tr>
    </w:tbl>
    <w:p w:rsidR="00563FF3" w:rsidRPr="00563FF3" w:rsidRDefault="00563FF3" w:rsidP="00563FF3">
      <w:pPr>
        <w:autoSpaceDE/>
        <w:autoSpaceDN/>
        <w:adjustRightInd/>
        <w:spacing w:line="300" w:lineRule="exact"/>
        <w:rPr>
          <w:rFonts w:ascii="UD デジタル 教科書体 NP-R" w:eastAsia="UD デジタル 教科書体 NP-R" w:hAnsiTheme="minorHAnsi" w:cstheme="minorBidi"/>
          <w:kern w:val="2"/>
          <w:sz w:val="22"/>
          <w:szCs w:val="22"/>
        </w:rPr>
      </w:pPr>
    </w:p>
    <w:tbl>
      <w:tblPr>
        <w:tblStyle w:val="a7"/>
        <w:tblW w:w="9067" w:type="dxa"/>
        <w:tblInd w:w="5" w:type="dxa"/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1134"/>
        <w:gridCol w:w="2268"/>
      </w:tblGrid>
      <w:tr w:rsidR="00563FF3" w:rsidRPr="00563FF3" w:rsidTr="00563FF3">
        <w:tc>
          <w:tcPr>
            <w:tcW w:w="4531" w:type="dxa"/>
            <w:gridSpan w:val="2"/>
            <w:tcBorders>
              <w:top w:val="nil"/>
              <w:left w:val="nil"/>
            </w:tcBorders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※市役所・消防署使用欄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</w:p>
        </w:tc>
      </w:tr>
      <w:tr w:rsidR="00563FF3" w:rsidRPr="00563FF3" w:rsidTr="007600F3">
        <w:tc>
          <w:tcPr>
            <w:tcW w:w="2263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18"/>
                <w:szCs w:val="18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受付年月日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（健康課）</w:t>
            </w:r>
          </w:p>
        </w:tc>
        <w:tc>
          <w:tcPr>
            <w:tcW w:w="2268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情報提供日</w:t>
            </w: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18"/>
                <w:szCs w:val="18"/>
              </w:rPr>
              <w:t>（消防署）</w:t>
            </w:r>
          </w:p>
        </w:tc>
        <w:tc>
          <w:tcPr>
            <w:tcW w:w="2268" w:type="dxa"/>
            <w:gridSpan w:val="2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出産年月日</w:t>
            </w:r>
          </w:p>
        </w:tc>
        <w:tc>
          <w:tcPr>
            <w:tcW w:w="2268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>抹消年月日</w:t>
            </w:r>
          </w:p>
        </w:tc>
      </w:tr>
      <w:tr w:rsidR="00563FF3" w:rsidRPr="00563FF3" w:rsidTr="007600F3">
        <w:trPr>
          <w:trHeight w:val="499"/>
        </w:trPr>
        <w:tc>
          <w:tcPr>
            <w:tcW w:w="2263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righ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268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righ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268" w:type="dxa"/>
            <w:gridSpan w:val="2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righ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268" w:type="dxa"/>
          </w:tcPr>
          <w:p w:rsidR="00563FF3" w:rsidRPr="00563FF3" w:rsidRDefault="00563FF3" w:rsidP="00563FF3">
            <w:pPr>
              <w:autoSpaceDE/>
              <w:autoSpaceDN/>
              <w:adjustRightInd/>
              <w:spacing w:line="300" w:lineRule="exact"/>
              <w:jc w:val="right"/>
              <w:rPr>
                <w:rFonts w:ascii="UD デジタル 教科書体 NP-R" w:eastAsia="UD デジタル 教科書体 NP-R" w:hAnsiTheme="minorHAnsi" w:cstheme="minorBidi"/>
                <w:kern w:val="2"/>
                <w:sz w:val="22"/>
                <w:szCs w:val="22"/>
              </w:rPr>
            </w:pPr>
            <w:r w:rsidRPr="00563FF3">
              <w:rPr>
                <w:rFonts w:ascii="UD デジタル 教科書体 NP-R" w:eastAsia="UD デジタル 教科書体 NP-R" w:hAnsiTheme="minorHAnsi" w:cstheme="minorBidi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</w:tbl>
    <w:p w:rsidR="00E3579B" w:rsidRDefault="00E3579B" w:rsidP="00910E7E">
      <w:pPr>
        <w:autoSpaceDE/>
        <w:autoSpaceDN/>
        <w:adjustRightInd/>
        <w:spacing w:line="320" w:lineRule="exact"/>
        <w:jc w:val="both"/>
        <w:rPr>
          <w:color w:val="000000" w:themeColor="text1"/>
        </w:rPr>
      </w:pPr>
      <w:bookmarkStart w:id="0" w:name="_GoBack"/>
      <w:bookmarkEnd w:id="0"/>
    </w:p>
    <w:sectPr w:rsidR="00E3579B" w:rsidSect="00E35C5F">
      <w:pgSz w:w="11905" w:h="16837" w:code="9"/>
      <w:pgMar w:top="1418" w:right="1418" w:bottom="1418" w:left="1701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71" w:rsidRDefault="00BA7D8D">
      <w:r>
        <w:separator/>
      </w:r>
    </w:p>
  </w:endnote>
  <w:endnote w:type="continuationSeparator" w:id="0">
    <w:p w:rsidR="000E5F71" w:rsidRDefault="00BA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71" w:rsidRDefault="00BA7D8D">
      <w:r>
        <w:separator/>
      </w:r>
    </w:p>
  </w:footnote>
  <w:footnote w:type="continuationSeparator" w:id="0">
    <w:p w:rsidR="000E5F71" w:rsidRDefault="00BA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FA4"/>
    <w:multiLevelType w:val="hybridMultilevel"/>
    <w:tmpl w:val="E45C532A"/>
    <w:lvl w:ilvl="0" w:tplc="89F2A87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24737894"/>
    <w:multiLevelType w:val="hybridMultilevel"/>
    <w:tmpl w:val="63C2A526"/>
    <w:lvl w:ilvl="0" w:tplc="03CE66AC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250C6D9F"/>
    <w:multiLevelType w:val="hybridMultilevel"/>
    <w:tmpl w:val="AF5848F0"/>
    <w:lvl w:ilvl="0" w:tplc="89F2A87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90E3E81"/>
    <w:multiLevelType w:val="hybridMultilevel"/>
    <w:tmpl w:val="6B88C0CA"/>
    <w:lvl w:ilvl="0" w:tplc="8A7EA32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BE7942"/>
    <w:multiLevelType w:val="hybridMultilevel"/>
    <w:tmpl w:val="ACBEA454"/>
    <w:lvl w:ilvl="0" w:tplc="FDD6B95E">
      <w:start w:val="1"/>
      <w:numFmt w:val="decimalEnclosedParen"/>
      <w:lvlText w:val="%1"/>
      <w:lvlJc w:val="left"/>
      <w:pPr>
        <w:ind w:left="1057" w:hanging="360"/>
      </w:pPr>
      <w:rPr>
        <w:rFonts w:hint="default"/>
      </w:rPr>
    </w:lvl>
    <w:lvl w:ilvl="1" w:tplc="DC2AC310">
      <w:start w:val="1"/>
      <w:numFmt w:val="decimalEnclosedCircle"/>
      <w:lvlText w:val="%2"/>
      <w:lvlJc w:val="left"/>
      <w:pPr>
        <w:ind w:left="14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5" w15:restartNumberingAfterBreak="0">
    <w:nsid w:val="468233CE"/>
    <w:multiLevelType w:val="hybridMultilevel"/>
    <w:tmpl w:val="2F460BA2"/>
    <w:lvl w:ilvl="0" w:tplc="696E0716">
      <w:numFmt w:val="bullet"/>
      <w:lvlText w:val="＊"/>
      <w:lvlJc w:val="left"/>
      <w:pPr>
        <w:ind w:left="603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6" w15:restartNumberingAfterBreak="0">
    <w:nsid w:val="5D386EF8"/>
    <w:multiLevelType w:val="hybridMultilevel"/>
    <w:tmpl w:val="34E8F100"/>
    <w:lvl w:ilvl="0" w:tplc="D83AAA2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A34E98"/>
    <w:multiLevelType w:val="hybridMultilevel"/>
    <w:tmpl w:val="1C28AB98"/>
    <w:lvl w:ilvl="0" w:tplc="796A5D7E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43D76"/>
    <w:multiLevelType w:val="hybridMultilevel"/>
    <w:tmpl w:val="908CD360"/>
    <w:lvl w:ilvl="0" w:tplc="DC6A7E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B1640E"/>
    <w:multiLevelType w:val="hybridMultilevel"/>
    <w:tmpl w:val="6CBE2D5E"/>
    <w:lvl w:ilvl="0" w:tplc="89F2A87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8D"/>
    <w:rsid w:val="00053FFC"/>
    <w:rsid w:val="0006007E"/>
    <w:rsid w:val="000766DF"/>
    <w:rsid w:val="00085CDC"/>
    <w:rsid w:val="000A11D1"/>
    <w:rsid w:val="000A149E"/>
    <w:rsid w:val="000E5F71"/>
    <w:rsid w:val="0011253F"/>
    <w:rsid w:val="00131F0B"/>
    <w:rsid w:val="001579AF"/>
    <w:rsid w:val="00167138"/>
    <w:rsid w:val="001731E0"/>
    <w:rsid w:val="001C3ECD"/>
    <w:rsid w:val="002343FB"/>
    <w:rsid w:val="002378EF"/>
    <w:rsid w:val="00245451"/>
    <w:rsid w:val="00267AC1"/>
    <w:rsid w:val="00272A33"/>
    <w:rsid w:val="0028569D"/>
    <w:rsid w:val="00293793"/>
    <w:rsid w:val="002A07BC"/>
    <w:rsid w:val="002A277D"/>
    <w:rsid w:val="002A31CD"/>
    <w:rsid w:val="002B4C1C"/>
    <w:rsid w:val="002E2480"/>
    <w:rsid w:val="002E6DEF"/>
    <w:rsid w:val="002F6AF8"/>
    <w:rsid w:val="00307B0F"/>
    <w:rsid w:val="00336912"/>
    <w:rsid w:val="00355525"/>
    <w:rsid w:val="00360628"/>
    <w:rsid w:val="00395CF9"/>
    <w:rsid w:val="003A2833"/>
    <w:rsid w:val="003B1B17"/>
    <w:rsid w:val="003B6050"/>
    <w:rsid w:val="003C3C65"/>
    <w:rsid w:val="003C458C"/>
    <w:rsid w:val="003C59FC"/>
    <w:rsid w:val="003E31EE"/>
    <w:rsid w:val="00430859"/>
    <w:rsid w:val="00432096"/>
    <w:rsid w:val="00432BB8"/>
    <w:rsid w:val="00440396"/>
    <w:rsid w:val="00456E95"/>
    <w:rsid w:val="00477DAA"/>
    <w:rsid w:val="00485C4F"/>
    <w:rsid w:val="004C4BB4"/>
    <w:rsid w:val="004C4DFD"/>
    <w:rsid w:val="004C554C"/>
    <w:rsid w:val="004D678A"/>
    <w:rsid w:val="004E5133"/>
    <w:rsid w:val="005117B1"/>
    <w:rsid w:val="00520A9D"/>
    <w:rsid w:val="00525331"/>
    <w:rsid w:val="00532E26"/>
    <w:rsid w:val="00553348"/>
    <w:rsid w:val="00555E05"/>
    <w:rsid w:val="00557361"/>
    <w:rsid w:val="00563FF3"/>
    <w:rsid w:val="00587099"/>
    <w:rsid w:val="005877A4"/>
    <w:rsid w:val="005A376F"/>
    <w:rsid w:val="005D60F8"/>
    <w:rsid w:val="005F1357"/>
    <w:rsid w:val="005F6EE7"/>
    <w:rsid w:val="00612CA0"/>
    <w:rsid w:val="0061567D"/>
    <w:rsid w:val="00623709"/>
    <w:rsid w:val="006378CF"/>
    <w:rsid w:val="00652F37"/>
    <w:rsid w:val="0067424D"/>
    <w:rsid w:val="0067491A"/>
    <w:rsid w:val="00676884"/>
    <w:rsid w:val="006F72B3"/>
    <w:rsid w:val="00703470"/>
    <w:rsid w:val="00745224"/>
    <w:rsid w:val="007600F3"/>
    <w:rsid w:val="00786DE3"/>
    <w:rsid w:val="00787EC3"/>
    <w:rsid w:val="00794ACC"/>
    <w:rsid w:val="007A0E14"/>
    <w:rsid w:val="007B70C0"/>
    <w:rsid w:val="007C7F47"/>
    <w:rsid w:val="007E78AF"/>
    <w:rsid w:val="008077E8"/>
    <w:rsid w:val="00830839"/>
    <w:rsid w:val="00837A71"/>
    <w:rsid w:val="00844ADE"/>
    <w:rsid w:val="00866E8D"/>
    <w:rsid w:val="0086773A"/>
    <w:rsid w:val="008874F5"/>
    <w:rsid w:val="00896C22"/>
    <w:rsid w:val="008D0CA4"/>
    <w:rsid w:val="008E4D8F"/>
    <w:rsid w:val="00910E7E"/>
    <w:rsid w:val="0092253B"/>
    <w:rsid w:val="009239E9"/>
    <w:rsid w:val="009B4D64"/>
    <w:rsid w:val="009C4225"/>
    <w:rsid w:val="009D7866"/>
    <w:rsid w:val="009F72DC"/>
    <w:rsid w:val="00A12A2A"/>
    <w:rsid w:val="00A14D16"/>
    <w:rsid w:val="00A34274"/>
    <w:rsid w:val="00A83FD8"/>
    <w:rsid w:val="00A9209D"/>
    <w:rsid w:val="00A9278A"/>
    <w:rsid w:val="00AB049F"/>
    <w:rsid w:val="00AB24FA"/>
    <w:rsid w:val="00AD22AD"/>
    <w:rsid w:val="00B20A85"/>
    <w:rsid w:val="00B35CA7"/>
    <w:rsid w:val="00B40847"/>
    <w:rsid w:val="00B62EFF"/>
    <w:rsid w:val="00BA7D8D"/>
    <w:rsid w:val="00BC7B4F"/>
    <w:rsid w:val="00BD4A1D"/>
    <w:rsid w:val="00BF164E"/>
    <w:rsid w:val="00C12806"/>
    <w:rsid w:val="00C3224A"/>
    <w:rsid w:val="00C5483F"/>
    <w:rsid w:val="00C654E0"/>
    <w:rsid w:val="00C66D51"/>
    <w:rsid w:val="00C871A2"/>
    <w:rsid w:val="00C87D06"/>
    <w:rsid w:val="00CA50E9"/>
    <w:rsid w:val="00CC31E5"/>
    <w:rsid w:val="00CF3420"/>
    <w:rsid w:val="00D03942"/>
    <w:rsid w:val="00D12F25"/>
    <w:rsid w:val="00D13549"/>
    <w:rsid w:val="00D36D5F"/>
    <w:rsid w:val="00D405EF"/>
    <w:rsid w:val="00D50BE9"/>
    <w:rsid w:val="00D81312"/>
    <w:rsid w:val="00DA7470"/>
    <w:rsid w:val="00DB7E7A"/>
    <w:rsid w:val="00E0097E"/>
    <w:rsid w:val="00E0690E"/>
    <w:rsid w:val="00E13045"/>
    <w:rsid w:val="00E23F1C"/>
    <w:rsid w:val="00E3579B"/>
    <w:rsid w:val="00E35C5F"/>
    <w:rsid w:val="00E40E64"/>
    <w:rsid w:val="00E52239"/>
    <w:rsid w:val="00E86810"/>
    <w:rsid w:val="00E9641F"/>
    <w:rsid w:val="00E971E6"/>
    <w:rsid w:val="00EA114F"/>
    <w:rsid w:val="00EA48A8"/>
    <w:rsid w:val="00F07934"/>
    <w:rsid w:val="00F174B5"/>
    <w:rsid w:val="00F33F2A"/>
    <w:rsid w:val="00FA3FE1"/>
    <w:rsid w:val="00FC4CE6"/>
    <w:rsid w:val="00FC51B6"/>
    <w:rsid w:val="00FD6830"/>
    <w:rsid w:val="00FE6488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17408-7319-4D7C-8E9C-C66A769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E6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E64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86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6E8D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rsid w:val="00866E8D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6E8D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rsid w:val="00866E8D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6D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440396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E3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7FE0-0EE5-46BD-9B8F-04923187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B98CD538</Template>
  <TotalTime>33</TotalTime>
  <Pages>1</Pages>
  <Words>520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寺村  恵美子</dc:creator>
  <cp:keywords/>
  <dc:description/>
  <cp:lastModifiedBy>栗田　英子</cp:lastModifiedBy>
  <cp:revision>14</cp:revision>
  <cp:lastPrinted>2023-03-24T05:32:00Z</cp:lastPrinted>
  <dcterms:created xsi:type="dcterms:W3CDTF">2023-03-31T11:44:00Z</dcterms:created>
  <dcterms:modified xsi:type="dcterms:W3CDTF">2023-05-13T05:19:00Z</dcterms:modified>
</cp:coreProperties>
</file>