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B7D" w:rsidRDefault="00AE3ADB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 w:rsidR="00D87B7D">
        <w:t>(</w:t>
      </w:r>
      <w:r w:rsidR="00D87B7D">
        <w:rPr>
          <w:rFonts w:hint="eastAsia"/>
        </w:rPr>
        <w:t>第</w:t>
      </w:r>
      <w:r w:rsidR="00D87B7D">
        <w:t>8</w:t>
      </w:r>
      <w:r w:rsidR="00D87B7D">
        <w:rPr>
          <w:rFonts w:hint="eastAsia"/>
        </w:rPr>
        <w:t>条関係</w:t>
      </w:r>
      <w:r w:rsidR="00D87B7D">
        <w:t>)</w:t>
      </w:r>
    </w:p>
    <w:p w:rsidR="00D87B7D" w:rsidRDefault="00D87B7D"/>
    <w:p w:rsidR="00D87B7D" w:rsidRDefault="00D87B7D">
      <w:pPr>
        <w:jc w:val="right"/>
      </w:pPr>
      <w:r>
        <w:rPr>
          <w:rFonts w:hint="eastAsia"/>
        </w:rPr>
        <w:t xml:space="preserve">年　　　月　　　日　　</w:t>
      </w:r>
    </w:p>
    <w:p w:rsidR="00D87B7D" w:rsidRDefault="00E44ACF"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海津市</w:t>
      </w:r>
      <w:r>
        <w:rPr>
          <w:rFonts w:hint="eastAsia"/>
        </w:rPr>
        <w:t xml:space="preserve">長　</w:t>
      </w:r>
      <w:r>
        <w:rPr>
          <w:rFonts w:hAnsi="ＭＳ 明朝" w:hint="eastAsia"/>
          <w:color w:val="333333"/>
        </w:rPr>
        <w:t>宛て</w:t>
      </w:r>
    </w:p>
    <w:p w:rsidR="00D87B7D" w:rsidRDefault="00D87B7D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52"/>
        </w:rPr>
        <w:t>団体</w:t>
      </w:r>
      <w:r>
        <w:rPr>
          <w:rFonts w:hint="eastAsia"/>
        </w:rPr>
        <w:t xml:space="preserve">名　　　　　　　　　</w:t>
      </w:r>
    </w:p>
    <w:p w:rsidR="00D87B7D" w:rsidRDefault="00D87B7D">
      <w:pPr>
        <w:jc w:val="right"/>
      </w:pPr>
      <w:r>
        <w:rPr>
          <w:rFonts w:hint="eastAsia"/>
          <w:spacing w:val="52"/>
        </w:rPr>
        <w:t>所在</w:t>
      </w:r>
      <w:r>
        <w:rPr>
          <w:rFonts w:hint="eastAsia"/>
        </w:rPr>
        <w:t xml:space="preserve">地　　　　　　　　　</w:t>
      </w:r>
    </w:p>
    <w:p w:rsidR="00D87B7D" w:rsidRDefault="00D87B7D">
      <w:pPr>
        <w:jc w:val="right"/>
      </w:pPr>
      <w:r>
        <w:rPr>
          <w:rFonts w:hint="eastAsia"/>
        </w:rPr>
        <w:t xml:space="preserve">代表者名　　　　　　　</w:t>
      </w:r>
      <w:r w:rsidR="00C56E1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D87B7D" w:rsidRDefault="00D87B7D">
      <w:pPr>
        <w:jc w:val="right"/>
      </w:pPr>
      <w:r>
        <w:rPr>
          <w:rFonts w:hint="eastAsia"/>
        </w:rPr>
        <w:t xml:space="preserve">電話番号　　　　　　　　　</w:t>
      </w:r>
    </w:p>
    <w:p w:rsidR="00D87B7D" w:rsidRDefault="00D87B7D"/>
    <w:p w:rsidR="00D87B7D" w:rsidRDefault="00D87B7D">
      <w:pPr>
        <w:jc w:val="center"/>
      </w:pPr>
      <w:r>
        <w:rPr>
          <w:rFonts w:hint="eastAsia"/>
          <w:spacing w:val="105"/>
        </w:rPr>
        <w:t>後援等報告書</w:t>
      </w:r>
    </w:p>
    <w:p w:rsidR="00D87B7D" w:rsidRDefault="00D87B7D"/>
    <w:p w:rsidR="00D87B7D" w:rsidRDefault="00D87B7D">
      <w:r>
        <w:rPr>
          <w:rFonts w:hint="eastAsia"/>
        </w:rPr>
        <w:t xml:space="preserve">　　　　　年　月　日付</w:t>
      </w:r>
      <w:r>
        <w:rPr>
          <w:rFonts w:hint="eastAsia"/>
          <w:spacing w:val="105"/>
        </w:rPr>
        <w:t>け</w:t>
      </w:r>
      <w:r>
        <w:rPr>
          <w:rFonts w:hint="eastAsia"/>
        </w:rPr>
        <w:t>第　　号で</w:t>
      </w:r>
      <w:r w:rsidR="00E44ACF">
        <w:rPr>
          <w:rFonts w:hAnsi="ＭＳ 明朝" w:hint="eastAsia"/>
          <w:color w:val="333333"/>
        </w:rPr>
        <w:t>後援等承認</w:t>
      </w:r>
      <w:r>
        <w:rPr>
          <w:rFonts w:hint="eastAsia"/>
        </w:rPr>
        <w:t>を受けました事業が終了しましたので、下記のとおり報告します。</w:t>
      </w:r>
    </w:p>
    <w:p w:rsidR="00D87B7D" w:rsidRDefault="00D87B7D"/>
    <w:p w:rsidR="00D87B7D" w:rsidRDefault="00D87B7D">
      <w:pPr>
        <w:jc w:val="center"/>
      </w:pPr>
      <w:r>
        <w:rPr>
          <w:rFonts w:hint="eastAsia"/>
        </w:rPr>
        <w:t>記</w:t>
      </w:r>
    </w:p>
    <w:p w:rsidR="00D87B7D" w:rsidRDefault="00D87B7D"/>
    <w:p w:rsidR="00D87B7D" w:rsidRDefault="00D87B7D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57"/>
        </w:rPr>
        <w:t>事業</w:t>
      </w:r>
      <w:r>
        <w:rPr>
          <w:rFonts w:hint="eastAsia"/>
        </w:rPr>
        <w:t>名</w:t>
      </w:r>
    </w:p>
    <w:p w:rsidR="00D87B7D" w:rsidRDefault="00D87B7D"/>
    <w:p w:rsidR="00D87B7D" w:rsidRDefault="00D87B7D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後援等の種類　　　共催・後援</w:t>
      </w:r>
    </w:p>
    <w:p w:rsidR="00D87B7D" w:rsidRDefault="00D87B7D"/>
    <w:p w:rsidR="00D87B7D" w:rsidRDefault="00D87B7D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57"/>
        </w:rPr>
        <w:t>開催</w:t>
      </w:r>
      <w:r>
        <w:rPr>
          <w:rFonts w:hint="eastAsia"/>
        </w:rPr>
        <w:t>日　　　　　年　月　日から　　年　月　日まで</w:t>
      </w:r>
    </w:p>
    <w:p w:rsidR="00D87B7D" w:rsidRDefault="00D87B7D"/>
    <w:p w:rsidR="00D87B7D" w:rsidRDefault="00D87B7D">
      <w:pPr>
        <w:ind w:left="315" w:hanging="315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開催場所</w:t>
      </w:r>
    </w:p>
    <w:p w:rsidR="00D87B7D" w:rsidRDefault="00D87B7D"/>
    <w:p w:rsidR="00D87B7D" w:rsidRDefault="00D87B7D">
      <w:pPr>
        <w:ind w:left="315" w:hanging="315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参加者数</w:t>
      </w:r>
    </w:p>
    <w:p w:rsidR="00D87B7D" w:rsidRDefault="00D87B7D"/>
    <w:p w:rsidR="00D87B7D" w:rsidRDefault="00D87B7D">
      <w:pPr>
        <w:ind w:left="315" w:hanging="315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その他参考資料として、収支決算書</w:t>
      </w:r>
      <w:r>
        <w:t>(</w:t>
      </w:r>
      <w:r>
        <w:rPr>
          <w:rFonts w:hint="eastAsia"/>
        </w:rPr>
        <w:t>入場料有の場合</w:t>
      </w:r>
      <w:r>
        <w:t>)</w:t>
      </w:r>
      <w:r>
        <w:rPr>
          <w:rFonts w:hint="eastAsia"/>
        </w:rPr>
        <w:t>、プログラム等を添付すること。</w:t>
      </w:r>
    </w:p>
    <w:sectPr w:rsidR="00D87B7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A83" w:rsidRDefault="00A24A83" w:rsidP="002157EA">
      <w:r>
        <w:separator/>
      </w:r>
    </w:p>
  </w:endnote>
  <w:endnote w:type="continuationSeparator" w:id="0">
    <w:p w:rsidR="00A24A83" w:rsidRDefault="00A24A83" w:rsidP="0021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A83" w:rsidRDefault="00A24A83" w:rsidP="002157EA">
      <w:r>
        <w:separator/>
      </w:r>
    </w:p>
  </w:footnote>
  <w:footnote w:type="continuationSeparator" w:id="0">
    <w:p w:rsidR="00A24A83" w:rsidRDefault="00A24A83" w:rsidP="00215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40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B7D"/>
    <w:rsid w:val="00101620"/>
    <w:rsid w:val="00175EBE"/>
    <w:rsid w:val="0020634B"/>
    <w:rsid w:val="002157EA"/>
    <w:rsid w:val="00477390"/>
    <w:rsid w:val="005E2D59"/>
    <w:rsid w:val="006F7964"/>
    <w:rsid w:val="00701E4E"/>
    <w:rsid w:val="00752460"/>
    <w:rsid w:val="00843336"/>
    <w:rsid w:val="008C0207"/>
    <w:rsid w:val="009473CB"/>
    <w:rsid w:val="00A24A83"/>
    <w:rsid w:val="00A40907"/>
    <w:rsid w:val="00AE3ADB"/>
    <w:rsid w:val="00C56E1B"/>
    <w:rsid w:val="00CB2D22"/>
    <w:rsid w:val="00CE058F"/>
    <w:rsid w:val="00CE526F"/>
    <w:rsid w:val="00D87B7D"/>
    <w:rsid w:val="00E4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452F88-A096-4213-BF48-4787E249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  <w:szCs w:val="21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UMIKO\&#12487;&#12473;&#12463;&#12488;&#12483;&#12503;\&#34892;&#2591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2006-05-19T02:22:00Z</cp:lastPrinted>
  <dcterms:created xsi:type="dcterms:W3CDTF">2024-09-24T06:18:00Z</dcterms:created>
  <dcterms:modified xsi:type="dcterms:W3CDTF">2024-09-24T06:18:00Z</dcterms:modified>
</cp:coreProperties>
</file>