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CD" w:rsidRDefault="008236C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236CD" w:rsidRDefault="008236CD">
      <w:pPr>
        <w:jc w:val="right"/>
      </w:pPr>
      <w:r>
        <w:rPr>
          <w:rFonts w:hint="eastAsia"/>
        </w:rPr>
        <w:t xml:space="preserve">年　　　月　　　日　　</w:t>
      </w:r>
    </w:p>
    <w:p w:rsidR="008236CD" w:rsidRDefault="00C13287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海津市</w:t>
      </w:r>
      <w:r>
        <w:rPr>
          <w:rFonts w:hint="eastAsia"/>
        </w:rPr>
        <w:t xml:space="preserve">長　</w:t>
      </w:r>
      <w:r>
        <w:rPr>
          <w:rFonts w:hAnsi="ＭＳ 明朝" w:hint="eastAsia"/>
          <w:color w:val="333333"/>
        </w:rPr>
        <w:t>宛て</w:t>
      </w:r>
    </w:p>
    <w:p w:rsidR="008236CD" w:rsidRDefault="008236C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:rsidR="008236CD" w:rsidRDefault="008236CD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</w:t>
      </w:r>
    </w:p>
    <w:p w:rsidR="008236CD" w:rsidRDefault="008236CD">
      <w:pPr>
        <w:jc w:val="right"/>
      </w:pPr>
      <w:r>
        <w:rPr>
          <w:rFonts w:hint="eastAsia"/>
        </w:rPr>
        <w:t xml:space="preserve">代表者名　　　　　　　</w:t>
      </w:r>
      <w:r w:rsidR="00ED3F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236CD" w:rsidRDefault="008236CD">
      <w:pPr>
        <w:jc w:val="right"/>
      </w:pPr>
      <w:r>
        <w:rPr>
          <w:rFonts w:hint="eastAsia"/>
        </w:rPr>
        <w:t xml:space="preserve">電話番号　　　　　　　　　</w:t>
      </w:r>
    </w:p>
    <w:p w:rsidR="008236CD" w:rsidRDefault="008236CD"/>
    <w:p w:rsidR="008236CD" w:rsidRDefault="008236CD">
      <w:pPr>
        <w:jc w:val="center"/>
      </w:pPr>
      <w:r>
        <w:rPr>
          <w:rFonts w:hint="eastAsia"/>
          <w:spacing w:val="105"/>
        </w:rPr>
        <w:t>後援等承認申請</w:t>
      </w:r>
      <w:r>
        <w:rPr>
          <w:rFonts w:hint="eastAsia"/>
        </w:rPr>
        <w:t>書</w:t>
      </w:r>
    </w:p>
    <w:p w:rsidR="008236CD" w:rsidRDefault="008236CD">
      <w:pPr>
        <w:spacing w:after="120"/>
      </w:pPr>
      <w:r>
        <w:rPr>
          <w:rFonts w:hint="eastAsia"/>
        </w:rPr>
        <w:t xml:space="preserve">　次のとおり、事業を開催するので海津市の</w:t>
      </w:r>
      <w:r>
        <w:t>(</w:t>
      </w:r>
      <w:r>
        <w:rPr>
          <w:rFonts w:hint="eastAsia"/>
        </w:rPr>
        <w:t>共催・後援</w:t>
      </w:r>
      <w:r>
        <w:t>)</w:t>
      </w:r>
      <w:r>
        <w:rPr>
          <w:rFonts w:hint="eastAsia"/>
        </w:rPr>
        <w:t>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6845"/>
      </w:tblGrid>
      <w:tr w:rsidR="00823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6845" w:type="dxa"/>
            <w:vAlign w:val="center"/>
          </w:tcPr>
          <w:p w:rsidR="008236CD" w:rsidRDefault="008236CD">
            <w:r>
              <w:rPr>
                <w:rFonts w:hint="eastAsia"/>
              </w:rPr>
              <w:t xml:space="preserve">　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から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</w:rPr>
              <w:t>事業の開催趣旨及び内容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</w:rPr>
              <w:t>共催者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</w:rPr>
              <w:t>後援者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</w:rPr>
              <w:t>協賛者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  <w:spacing w:val="15"/>
              </w:rPr>
              <w:t>参加者の範</w:t>
            </w:r>
            <w:r>
              <w:rPr>
                <w:rFonts w:hint="eastAsia"/>
              </w:rPr>
              <w:t>囲及び参加者数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  <w:spacing w:val="5"/>
              </w:rPr>
              <w:t>入場料の有</w:t>
            </w:r>
            <w:r>
              <w:rPr>
                <w:rFonts w:hint="eastAsia"/>
              </w:rPr>
              <w:t>無及びその額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  <w:tr w:rsidR="008236C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680" w:type="dxa"/>
            <w:vAlign w:val="center"/>
          </w:tcPr>
          <w:p w:rsidR="008236CD" w:rsidRDefault="008236CD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6845" w:type="dxa"/>
          </w:tcPr>
          <w:p w:rsidR="008236CD" w:rsidRDefault="008236CD">
            <w:r>
              <w:rPr>
                <w:rFonts w:hint="eastAsia"/>
              </w:rPr>
              <w:t xml:space="preserve">　</w:t>
            </w:r>
          </w:p>
        </w:tc>
      </w:tr>
    </w:tbl>
    <w:p w:rsidR="008236CD" w:rsidRDefault="008236CD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共催、後援のいずれかを○で囲む。</w:t>
      </w:r>
    </w:p>
    <w:p w:rsidR="008236CD" w:rsidRDefault="008236CD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計画の変更は、速やかに届けること。</w:t>
      </w:r>
    </w:p>
    <w:p w:rsidR="008236CD" w:rsidRDefault="008236CD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申請書は、開催日の</w:t>
      </w:r>
      <w:r>
        <w:t>30</w:t>
      </w:r>
      <w:r>
        <w:rPr>
          <w:rFonts w:hint="eastAsia"/>
        </w:rPr>
        <w:t>日前までに提出すること。</w:t>
      </w:r>
    </w:p>
    <w:p w:rsidR="008236CD" w:rsidRDefault="008236CD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その他事業等の内容について必要な書類を添付すること。</w:t>
      </w:r>
    </w:p>
    <w:p w:rsidR="008236CD" w:rsidRDefault="008236CD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収支予算書</w:t>
      </w:r>
      <w:r>
        <w:t>(</w:t>
      </w:r>
      <w:r>
        <w:rPr>
          <w:rFonts w:hint="eastAsia"/>
        </w:rPr>
        <w:t>入場料有の場合のみ</w:t>
      </w:r>
      <w:r>
        <w:t>)</w:t>
      </w:r>
      <w:r>
        <w:rPr>
          <w:rFonts w:hint="eastAsia"/>
        </w:rPr>
        <w:t>を添付すること。</w:t>
      </w:r>
    </w:p>
    <w:sectPr w:rsidR="008236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56" w:rsidRDefault="00EA7256" w:rsidP="002157EA">
      <w:r>
        <w:separator/>
      </w:r>
    </w:p>
  </w:endnote>
  <w:endnote w:type="continuationSeparator" w:id="0">
    <w:p w:rsidR="00EA7256" w:rsidRDefault="00EA7256" w:rsidP="0021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56" w:rsidRDefault="00EA7256" w:rsidP="002157EA">
      <w:r>
        <w:separator/>
      </w:r>
    </w:p>
  </w:footnote>
  <w:footnote w:type="continuationSeparator" w:id="0">
    <w:p w:rsidR="00EA7256" w:rsidRDefault="00EA7256" w:rsidP="0021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6CD"/>
    <w:rsid w:val="00066F66"/>
    <w:rsid w:val="001832EE"/>
    <w:rsid w:val="002157EA"/>
    <w:rsid w:val="003349F6"/>
    <w:rsid w:val="00456BCE"/>
    <w:rsid w:val="0045756A"/>
    <w:rsid w:val="00667733"/>
    <w:rsid w:val="006A507D"/>
    <w:rsid w:val="007A5F40"/>
    <w:rsid w:val="008236CD"/>
    <w:rsid w:val="00B635D7"/>
    <w:rsid w:val="00C13287"/>
    <w:rsid w:val="00CF06C8"/>
    <w:rsid w:val="00D62DF8"/>
    <w:rsid w:val="00D864BE"/>
    <w:rsid w:val="00EA7256"/>
    <w:rsid w:val="00E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32F9C9-F6EE-4371-9029-B637F0E7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MIKO\&#12487;&#12473;&#12463;&#12488;&#12483;&#12503;\&#34892;&#2591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2006-05-19T02:12:00Z</cp:lastPrinted>
  <dcterms:created xsi:type="dcterms:W3CDTF">2024-09-24T06:16:00Z</dcterms:created>
  <dcterms:modified xsi:type="dcterms:W3CDTF">2024-09-24T06:16:00Z</dcterms:modified>
</cp:coreProperties>
</file>